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7567" w14:textId="677A17A2" w:rsidR="003661A6" w:rsidRDefault="002821DD">
      <w:pPr>
        <w:pStyle w:val="Date"/>
      </w:pPr>
      <w:r w:rsidRPr="00BE3E74">
        <w:rPr>
          <w:color w:val="000000" w:themeColor="text1"/>
          <w:sz w:val="24"/>
          <w:szCs w:val="24"/>
        </w:rPr>
        <w:t>À renvoyer à la mairie par mail </w:t>
      </w:r>
      <w:r w:rsidRPr="00BE3E74">
        <w:rPr>
          <w:sz w:val="24"/>
          <w:szCs w:val="24"/>
        </w:rPr>
        <w:t xml:space="preserve">: </w:t>
      </w:r>
      <w:hyperlink r:id="rId7" w:tooltip="mailto:accueil@ville-loue.fr" w:history="1">
        <w:r w:rsidRPr="00BE3E74">
          <w:rPr>
            <w:rStyle w:val="Lienhypertexte"/>
            <w:rFonts w:ascii="Aptos" w:hAnsi="Aptos"/>
            <w:color w:val="467886"/>
            <w:sz w:val="24"/>
            <w:szCs w:val="24"/>
          </w:rPr>
          <w:t>accueil@ville-loue.fr</w:t>
        </w:r>
      </w:hyperlink>
      <w:r>
        <w:br/>
      </w:r>
      <w:r>
        <w:br/>
      </w:r>
      <w:r w:rsidR="000C1924">
        <w:t>Fiche info Associations</w:t>
      </w:r>
      <w:r w:rsidR="00AB796A">
        <w:t xml:space="preserve"> Ville de Loué</w:t>
      </w:r>
      <w:r w:rsidR="000C1924">
        <w:t xml:space="preserve"> à remplir</w:t>
      </w:r>
      <w:r w:rsidR="000C1924">
        <w:br/>
      </w:r>
      <w:r w:rsidR="000C1924" w:rsidRPr="008518E2">
        <w:rPr>
          <w:i/>
          <w:iCs/>
          <w:color w:val="EE0000"/>
          <w:sz w:val="22"/>
        </w:rPr>
        <w:t>pour nous simplifier la tâche : transmettez-nous vos informations sur un fichier Word ou un traitement de texte équivalent. Lorsque vous nous transmettez un flyer ou un</w:t>
      </w:r>
      <w:r w:rsidR="008518E2" w:rsidRPr="008518E2">
        <w:rPr>
          <w:i/>
          <w:iCs/>
          <w:color w:val="EE0000"/>
          <w:sz w:val="22"/>
        </w:rPr>
        <w:t xml:space="preserve"> </w:t>
      </w:r>
      <w:proofErr w:type="spellStart"/>
      <w:r w:rsidR="008518E2" w:rsidRPr="008518E2">
        <w:rPr>
          <w:i/>
          <w:iCs/>
          <w:color w:val="EE0000"/>
          <w:sz w:val="22"/>
        </w:rPr>
        <w:t>pdf</w:t>
      </w:r>
      <w:proofErr w:type="spellEnd"/>
      <w:r w:rsidR="008518E2" w:rsidRPr="008518E2">
        <w:rPr>
          <w:i/>
          <w:iCs/>
          <w:color w:val="EE0000"/>
          <w:sz w:val="22"/>
        </w:rPr>
        <w:t xml:space="preserve"> scanné, nous sommes obligé</w:t>
      </w:r>
      <w:r w:rsidR="008518E2">
        <w:rPr>
          <w:i/>
          <w:iCs/>
          <w:color w:val="EE0000"/>
          <w:sz w:val="22"/>
        </w:rPr>
        <w:t>s</w:t>
      </w:r>
      <w:r w:rsidR="008518E2" w:rsidRPr="008518E2">
        <w:rPr>
          <w:i/>
          <w:iCs/>
          <w:color w:val="EE0000"/>
          <w:sz w:val="22"/>
        </w:rPr>
        <w:t xml:space="preserve"> de ressaisir tous les textes</w:t>
      </w:r>
      <w:r w:rsidR="008518E2">
        <w:rPr>
          <w:i/>
          <w:iCs/>
          <w:color w:val="EE0000"/>
          <w:sz w:val="22"/>
        </w:rPr>
        <w:t>…</w:t>
      </w:r>
    </w:p>
    <w:p w14:paraId="7B467B45" w14:textId="3602C402" w:rsidR="00863772" w:rsidRPr="00926917" w:rsidRDefault="000C1924">
      <w:pPr>
        <w:pStyle w:val="Titre"/>
      </w:pPr>
      <w:r w:rsidRPr="002821DD">
        <w:rPr>
          <w:sz w:val="32"/>
          <w:szCs w:val="32"/>
          <w:u w:val="single"/>
        </w:rPr>
        <w:t>nom de l’association</w:t>
      </w:r>
      <w:r w:rsidRPr="000C1924">
        <w:rPr>
          <w:sz w:val="32"/>
          <w:szCs w:val="32"/>
        </w:rPr>
        <w:t xml:space="preserve"> </w:t>
      </w:r>
      <w:r w:rsidR="00355856" w:rsidRPr="000C1924">
        <w:rPr>
          <w:sz w:val="32"/>
          <w:szCs w:val="32"/>
        </w:rPr>
        <w:t> :</w:t>
      </w:r>
      <w:r w:rsidR="00355856">
        <w:br/>
      </w:r>
      <w:r w:rsidRPr="002821DD">
        <w:rPr>
          <w:caps w:val="0"/>
          <w:color w:val="0070C0"/>
          <w:sz w:val="32"/>
          <w:szCs w:val="32"/>
          <w:u w:val="single"/>
        </w:rPr>
        <w:t xml:space="preserve">Activités principales (en </w:t>
      </w:r>
      <w:r w:rsidR="00BE3E74">
        <w:rPr>
          <w:caps w:val="0"/>
          <w:color w:val="0070C0"/>
          <w:sz w:val="32"/>
          <w:szCs w:val="32"/>
          <w:u w:val="single"/>
        </w:rPr>
        <w:t>10</w:t>
      </w:r>
      <w:r w:rsidRPr="002821DD">
        <w:rPr>
          <w:caps w:val="0"/>
          <w:color w:val="0070C0"/>
          <w:sz w:val="32"/>
          <w:szCs w:val="32"/>
          <w:u w:val="single"/>
        </w:rPr>
        <w:t xml:space="preserve"> mots</w:t>
      </w:r>
      <w:r w:rsidR="00BE3E74">
        <w:rPr>
          <w:caps w:val="0"/>
          <w:color w:val="0070C0"/>
          <w:sz w:val="32"/>
          <w:szCs w:val="32"/>
          <w:u w:val="single"/>
        </w:rPr>
        <w:t xml:space="preserve"> maxi</w:t>
      </w:r>
      <w:r w:rsidRPr="002821DD">
        <w:rPr>
          <w:caps w:val="0"/>
          <w:color w:val="0070C0"/>
          <w:sz w:val="32"/>
          <w:szCs w:val="32"/>
          <w:u w:val="single"/>
        </w:rPr>
        <w:t>)</w:t>
      </w:r>
      <w:r>
        <w:rPr>
          <w:caps w:val="0"/>
          <w:color w:val="0070C0"/>
          <w:sz w:val="32"/>
          <w:szCs w:val="32"/>
        </w:rPr>
        <w:t xml:space="preserve"> : </w:t>
      </w:r>
    </w:p>
    <w:p w14:paraId="6AABB126" w14:textId="77777777" w:rsidR="008B30EB" w:rsidRDefault="008B30EB" w:rsidP="008B30EB">
      <w:pPr>
        <w:ind w:left="0"/>
      </w:pPr>
    </w:p>
    <w:p w14:paraId="59954E55" w14:textId="436FBBAB" w:rsidR="000C1924" w:rsidRDefault="008B30EB" w:rsidP="008B30EB">
      <w:pPr>
        <w:ind w:left="0"/>
      </w:pPr>
      <w:r w:rsidRPr="002821DD">
        <w:rPr>
          <w:color w:val="0070C0"/>
          <w:u w:val="single"/>
        </w:rPr>
        <w:t>D</w:t>
      </w:r>
      <w:r w:rsidR="00355856" w:rsidRPr="002821DD">
        <w:rPr>
          <w:color w:val="0070C0"/>
          <w:u w:val="single"/>
        </w:rPr>
        <w:t xml:space="preserve">escription </w:t>
      </w:r>
      <w:r w:rsidR="00BE3E74">
        <w:rPr>
          <w:color w:val="0070C0"/>
          <w:u w:val="single"/>
        </w:rPr>
        <w:t xml:space="preserve">détaillée </w:t>
      </w:r>
      <w:r w:rsidR="00355856" w:rsidRPr="002821DD">
        <w:rPr>
          <w:color w:val="0070C0"/>
          <w:u w:val="single"/>
        </w:rPr>
        <w:t>de vo</w:t>
      </w:r>
      <w:r w:rsidR="000C1924" w:rsidRPr="002821DD">
        <w:rPr>
          <w:color w:val="0070C0"/>
          <w:u w:val="single"/>
        </w:rPr>
        <w:t>s activités</w:t>
      </w:r>
      <w:r w:rsidR="00355856" w:rsidRPr="008518E2">
        <w:rPr>
          <w:color w:val="0070C0"/>
        </w:rPr>
        <w:t xml:space="preserve"> </w:t>
      </w:r>
      <w:r w:rsidR="00355856" w:rsidRPr="00355856">
        <w:t xml:space="preserve">(pour donner envie d’y participer !) : </w:t>
      </w:r>
    </w:p>
    <w:p w14:paraId="237470D5" w14:textId="77777777" w:rsidR="00BE3E74" w:rsidRDefault="00BE3E74" w:rsidP="008B30EB">
      <w:pPr>
        <w:ind w:left="0"/>
      </w:pPr>
    </w:p>
    <w:p w14:paraId="0317DA0E" w14:textId="77777777" w:rsidR="000C1924" w:rsidRDefault="000C1924" w:rsidP="008B30EB">
      <w:pPr>
        <w:ind w:left="0"/>
      </w:pPr>
    </w:p>
    <w:p w14:paraId="57B7F27E" w14:textId="5DC88A85" w:rsidR="008B30EB" w:rsidRDefault="000C1924" w:rsidP="008B30EB">
      <w:pPr>
        <w:ind w:left="0"/>
        <w:rPr>
          <w:color w:val="0070C0"/>
        </w:rPr>
      </w:pPr>
      <w:r w:rsidRPr="002821DD">
        <w:rPr>
          <w:color w:val="0070C0"/>
          <w:u w:val="single"/>
        </w:rPr>
        <w:t xml:space="preserve">Horaires de vos activités, tarifs, </w:t>
      </w:r>
      <w:proofErr w:type="spellStart"/>
      <w:r w:rsidRPr="002821DD">
        <w:rPr>
          <w:color w:val="0070C0"/>
          <w:u w:val="single"/>
        </w:rPr>
        <w:t>ect</w:t>
      </w:r>
      <w:proofErr w:type="spellEnd"/>
      <w:r w:rsidRPr="002821DD">
        <w:rPr>
          <w:color w:val="0070C0"/>
          <w:u w:val="single"/>
        </w:rPr>
        <w:t>…</w:t>
      </w:r>
      <w:r w:rsidRPr="008518E2">
        <w:rPr>
          <w:color w:val="0070C0"/>
        </w:rPr>
        <w:t xml:space="preserve"> </w:t>
      </w:r>
      <w:r w:rsidR="008518E2" w:rsidRPr="00355856">
        <w:t>(</w:t>
      </w:r>
      <w:r w:rsidR="008518E2">
        <w:t>pour que ce soit clair pour tout le monde) :</w:t>
      </w:r>
      <w:r w:rsidR="008B30EB">
        <w:br/>
      </w:r>
    </w:p>
    <w:p w14:paraId="40E76CDA" w14:textId="77777777" w:rsidR="00064053" w:rsidRDefault="00064053" w:rsidP="008B30EB">
      <w:pPr>
        <w:ind w:left="0"/>
        <w:rPr>
          <w:color w:val="0070C0"/>
        </w:rPr>
      </w:pPr>
    </w:p>
    <w:p w14:paraId="46DEB6FF" w14:textId="1B98952D" w:rsidR="009979D7" w:rsidRDefault="000C1924" w:rsidP="008B30EB">
      <w:pPr>
        <w:ind w:left="0"/>
        <w:rPr>
          <w:color w:val="0070C0"/>
        </w:rPr>
      </w:pPr>
      <w:r>
        <w:rPr>
          <w:rStyle w:val="lev"/>
        </w:rPr>
        <w:t xml:space="preserve">INFOS PRATIQUE </w:t>
      </w:r>
      <w:r w:rsidR="00064053">
        <w:rPr>
          <w:rStyle w:val="lev"/>
        </w:rPr>
        <w:t xml:space="preserve">  :</w:t>
      </w:r>
      <w:r w:rsidR="00064053" w:rsidRPr="00064053">
        <w:rPr>
          <w:color w:val="0070C0"/>
        </w:rPr>
        <w:t xml:space="preserve"> </w:t>
      </w:r>
    </w:p>
    <w:p w14:paraId="275C14F3" w14:textId="4B81602E" w:rsidR="000C1924" w:rsidRDefault="000C1924" w:rsidP="000C1924">
      <w:pPr>
        <w:pStyle w:val="Paragraphedeliste"/>
        <w:numPr>
          <w:ilvl w:val="0"/>
          <w:numId w:val="2"/>
        </w:numPr>
        <w:rPr>
          <w:color w:val="0070C0"/>
        </w:rPr>
      </w:pPr>
      <w:r w:rsidRPr="002821DD">
        <w:rPr>
          <w:color w:val="0070C0"/>
          <w:u w:val="single"/>
        </w:rPr>
        <w:t xml:space="preserve">Lieu </w:t>
      </w:r>
      <w:r>
        <w:rPr>
          <w:color w:val="0070C0"/>
        </w:rPr>
        <w:t xml:space="preserve">où se déroulent </w:t>
      </w:r>
      <w:r w:rsidR="001543BB">
        <w:rPr>
          <w:color w:val="0070C0"/>
        </w:rPr>
        <w:t>l</w:t>
      </w:r>
      <w:r>
        <w:rPr>
          <w:color w:val="0070C0"/>
        </w:rPr>
        <w:t>es activités que vous proposez</w:t>
      </w:r>
      <w:r>
        <w:rPr>
          <w:color w:val="0070C0"/>
        </w:rPr>
        <w:t> :</w:t>
      </w:r>
    </w:p>
    <w:p w14:paraId="11F9132D" w14:textId="77777777" w:rsidR="000C1924" w:rsidRDefault="000C1924" w:rsidP="008B30EB">
      <w:pPr>
        <w:ind w:left="0"/>
        <w:rPr>
          <w:color w:val="0070C0"/>
        </w:rPr>
      </w:pPr>
    </w:p>
    <w:p w14:paraId="4FB69B7D" w14:textId="0BCD1D6E" w:rsidR="000C1924" w:rsidRDefault="000C1924" w:rsidP="008B30EB">
      <w:pPr>
        <w:ind w:left="0"/>
        <w:rPr>
          <w:color w:val="0070C0"/>
        </w:rPr>
      </w:pPr>
      <w:r w:rsidRPr="000C1924">
        <w:t>CONTACT</w:t>
      </w:r>
      <w:r>
        <w:rPr>
          <w:color w:val="0070C0"/>
        </w:rPr>
        <w:t xml:space="preserve"> </w:t>
      </w:r>
    </w:p>
    <w:p w14:paraId="1D2F68FE" w14:textId="7176F70A" w:rsidR="000C1924" w:rsidRPr="002821DD" w:rsidRDefault="000C1924" w:rsidP="000C1924">
      <w:pPr>
        <w:pStyle w:val="Paragraphedeliste"/>
        <w:numPr>
          <w:ilvl w:val="0"/>
          <w:numId w:val="2"/>
        </w:numPr>
        <w:rPr>
          <w:color w:val="0070C0"/>
          <w:u w:val="single"/>
        </w:rPr>
      </w:pPr>
      <w:r w:rsidRPr="002821DD">
        <w:rPr>
          <w:color w:val="0070C0"/>
          <w:u w:val="single"/>
        </w:rPr>
        <w:t>Personne à contacter </w:t>
      </w:r>
      <w:r w:rsidR="008518E2" w:rsidRPr="002821DD">
        <w:rPr>
          <w:color w:val="0070C0"/>
          <w:u w:val="single"/>
        </w:rPr>
        <w:t xml:space="preserve">pour participer, s’inscrire </w:t>
      </w:r>
      <w:r w:rsidRPr="002821DD">
        <w:rPr>
          <w:color w:val="0070C0"/>
          <w:u w:val="single"/>
        </w:rPr>
        <w:t>:</w:t>
      </w:r>
    </w:p>
    <w:p w14:paraId="7005F590" w14:textId="3656408C" w:rsidR="000C1924" w:rsidRPr="002821DD" w:rsidRDefault="000C1924" w:rsidP="000C1924">
      <w:pPr>
        <w:pStyle w:val="Paragraphedeliste"/>
        <w:numPr>
          <w:ilvl w:val="0"/>
          <w:numId w:val="2"/>
        </w:numPr>
        <w:rPr>
          <w:color w:val="0070C0"/>
          <w:u w:val="single"/>
        </w:rPr>
      </w:pPr>
      <w:r w:rsidRPr="002821DD">
        <w:rPr>
          <w:color w:val="0070C0"/>
          <w:u w:val="single"/>
        </w:rPr>
        <w:t>Téléphone et / ou mail :</w:t>
      </w:r>
    </w:p>
    <w:p w14:paraId="1F677E92" w14:textId="6FD14FB7" w:rsidR="000C1924" w:rsidRPr="002821DD" w:rsidRDefault="000C1924" w:rsidP="000C1924">
      <w:pPr>
        <w:pStyle w:val="Paragraphedeliste"/>
        <w:numPr>
          <w:ilvl w:val="0"/>
          <w:numId w:val="2"/>
        </w:numPr>
        <w:rPr>
          <w:color w:val="0070C0"/>
          <w:u w:val="single"/>
        </w:rPr>
      </w:pPr>
      <w:r w:rsidRPr="002821DD">
        <w:rPr>
          <w:color w:val="0070C0"/>
          <w:u w:val="single"/>
        </w:rPr>
        <w:t>FB ou site internet :</w:t>
      </w:r>
    </w:p>
    <w:p w14:paraId="27107762" w14:textId="77777777" w:rsidR="00064053" w:rsidRDefault="00064053" w:rsidP="008B30EB">
      <w:pPr>
        <w:ind w:left="0"/>
        <w:rPr>
          <w:color w:val="0070C0"/>
        </w:rPr>
      </w:pPr>
    </w:p>
    <w:p w14:paraId="25E12FE0" w14:textId="77777777" w:rsidR="00064053" w:rsidRDefault="00064053" w:rsidP="008B30EB">
      <w:pPr>
        <w:ind w:left="0"/>
        <w:rPr>
          <w:color w:val="0070C0"/>
        </w:rPr>
      </w:pPr>
    </w:p>
    <w:p w14:paraId="691F2BB4" w14:textId="4A3913A0" w:rsidR="009979D7" w:rsidRDefault="008518E2" w:rsidP="008B30EB">
      <w:pPr>
        <w:ind w:left="0"/>
      </w:pPr>
      <w:r>
        <w:t>Joignez à part, vos éléments images</w:t>
      </w:r>
    </w:p>
    <w:p w14:paraId="2A3B7E8B" w14:textId="200694EC" w:rsidR="008518E2" w:rsidRDefault="008518E2" w:rsidP="008518E2">
      <w:pPr>
        <w:pStyle w:val="Paragraphedeliste"/>
        <w:numPr>
          <w:ilvl w:val="0"/>
          <w:numId w:val="2"/>
        </w:numPr>
      </w:pPr>
      <w:r>
        <w:t>Logo</w:t>
      </w:r>
    </w:p>
    <w:p w14:paraId="04BB82D0" w14:textId="324383FD" w:rsidR="008518E2" w:rsidRDefault="008518E2" w:rsidP="008518E2">
      <w:pPr>
        <w:pStyle w:val="Paragraphedeliste"/>
        <w:numPr>
          <w:ilvl w:val="0"/>
          <w:numId w:val="2"/>
        </w:numPr>
      </w:pPr>
      <w:r>
        <w:t>Flyer</w:t>
      </w:r>
    </w:p>
    <w:p w14:paraId="4309848F" w14:textId="7BF03BF5" w:rsidR="008518E2" w:rsidRDefault="008518E2" w:rsidP="008518E2">
      <w:pPr>
        <w:pStyle w:val="Paragraphedeliste"/>
        <w:numPr>
          <w:ilvl w:val="0"/>
          <w:numId w:val="2"/>
        </w:numPr>
      </w:pPr>
      <w:r>
        <w:t>Photographies</w:t>
      </w:r>
    </w:p>
    <w:p w14:paraId="3186D93E" w14:textId="2B116CFA" w:rsidR="008518E2" w:rsidRDefault="008518E2" w:rsidP="008518E2">
      <w:pPr>
        <w:pStyle w:val="Paragraphedeliste"/>
      </w:pPr>
      <w:r>
        <w:t xml:space="preserve">(ils seront visibles sur la page qui s’ouvre en cliquant sur « info + » de l’encart de votre association) </w:t>
      </w:r>
    </w:p>
    <w:p w14:paraId="0D1DD9DE" w14:textId="77777777" w:rsidR="002821DD" w:rsidRDefault="002821DD" w:rsidP="008518E2">
      <w:pPr>
        <w:pStyle w:val="Paragraphedeliste"/>
      </w:pPr>
    </w:p>
    <w:p w14:paraId="090B43E1" w14:textId="77777777" w:rsidR="002821DD" w:rsidRDefault="002821DD" w:rsidP="008518E2">
      <w:pPr>
        <w:pStyle w:val="Paragraphedeliste"/>
      </w:pPr>
    </w:p>
    <w:p w14:paraId="47AC57EF" w14:textId="3144994B" w:rsidR="002821DD" w:rsidRPr="002821DD" w:rsidRDefault="002821DD" w:rsidP="008518E2">
      <w:pPr>
        <w:pStyle w:val="Paragraphedeliste"/>
        <w:rPr>
          <w:b/>
          <w:bCs/>
          <w:color w:val="000000" w:themeColor="text1"/>
          <w:sz w:val="20"/>
          <w:szCs w:val="20"/>
        </w:rPr>
      </w:pPr>
      <w:r w:rsidRPr="002821DD">
        <w:rPr>
          <w:b/>
          <w:bCs/>
          <w:color w:val="000000" w:themeColor="text1"/>
          <w:sz w:val="20"/>
          <w:szCs w:val="20"/>
        </w:rPr>
        <w:t>+ signalez si vous cherchez des bénévoles, nous ferons passer l’info</w:t>
      </w:r>
      <w:r w:rsidR="00BE3E74">
        <w:rPr>
          <w:b/>
          <w:bCs/>
          <w:color w:val="000000" w:themeColor="text1"/>
          <w:sz w:val="20"/>
          <w:szCs w:val="20"/>
        </w:rPr>
        <w:t>…</w:t>
      </w:r>
      <w:r w:rsidRPr="002821DD">
        <w:rPr>
          <w:b/>
          <w:bCs/>
          <w:color w:val="000000" w:themeColor="text1"/>
          <w:sz w:val="20"/>
          <w:szCs w:val="20"/>
        </w:rPr>
        <w:t xml:space="preserve"> </w:t>
      </w:r>
    </w:p>
    <w:sectPr w:rsidR="002821DD" w:rsidRPr="002821DD">
      <w:footerReference w:type="default" r:id="rId8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79B1" w14:textId="77777777" w:rsidR="00EA29D9" w:rsidRDefault="00EA29D9">
      <w:pPr>
        <w:spacing w:after="0" w:line="240" w:lineRule="auto"/>
      </w:pPr>
      <w:r>
        <w:separator/>
      </w:r>
    </w:p>
    <w:p w14:paraId="78094660" w14:textId="77777777" w:rsidR="00EA29D9" w:rsidRDefault="00EA29D9"/>
  </w:endnote>
  <w:endnote w:type="continuationSeparator" w:id="0">
    <w:p w14:paraId="56B07DC1" w14:textId="77777777" w:rsidR="00EA29D9" w:rsidRDefault="00EA29D9">
      <w:pPr>
        <w:spacing w:after="0" w:line="240" w:lineRule="auto"/>
      </w:pPr>
      <w:r>
        <w:continuationSeparator/>
      </w:r>
    </w:p>
    <w:p w14:paraId="4BD52D3B" w14:textId="77777777" w:rsidR="00EA29D9" w:rsidRDefault="00EA2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C4E2" w14:textId="77777777" w:rsidR="00863772" w:rsidRDefault="00517B24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CC2F" w14:textId="77777777" w:rsidR="00EA29D9" w:rsidRDefault="00EA29D9">
      <w:pPr>
        <w:spacing w:after="0" w:line="240" w:lineRule="auto"/>
      </w:pPr>
      <w:r>
        <w:separator/>
      </w:r>
    </w:p>
    <w:p w14:paraId="00A3FE98" w14:textId="77777777" w:rsidR="00EA29D9" w:rsidRDefault="00EA29D9"/>
  </w:footnote>
  <w:footnote w:type="continuationSeparator" w:id="0">
    <w:p w14:paraId="515533FE" w14:textId="77777777" w:rsidR="00EA29D9" w:rsidRDefault="00EA29D9">
      <w:pPr>
        <w:spacing w:after="0" w:line="240" w:lineRule="auto"/>
      </w:pPr>
      <w:r>
        <w:continuationSeparator/>
      </w:r>
    </w:p>
    <w:p w14:paraId="4CB86563" w14:textId="77777777" w:rsidR="00EA29D9" w:rsidRDefault="00EA2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itre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itre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itre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7EB70D3F"/>
    <w:multiLevelType w:val="hybridMultilevel"/>
    <w:tmpl w:val="25164130"/>
    <w:lvl w:ilvl="0" w:tplc="0F2085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6414">
    <w:abstractNumId w:val="0"/>
  </w:num>
  <w:num w:numId="2" w16cid:durableId="67712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56"/>
    <w:rsid w:val="00064053"/>
    <w:rsid w:val="000C1924"/>
    <w:rsid w:val="001058A9"/>
    <w:rsid w:val="001543BB"/>
    <w:rsid w:val="002821DD"/>
    <w:rsid w:val="00355856"/>
    <w:rsid w:val="003661A6"/>
    <w:rsid w:val="004A49B2"/>
    <w:rsid w:val="004F2DEE"/>
    <w:rsid w:val="00517B24"/>
    <w:rsid w:val="006D7F6A"/>
    <w:rsid w:val="00817519"/>
    <w:rsid w:val="008518E2"/>
    <w:rsid w:val="00863772"/>
    <w:rsid w:val="008B30EB"/>
    <w:rsid w:val="00926917"/>
    <w:rsid w:val="009979D7"/>
    <w:rsid w:val="009F4380"/>
    <w:rsid w:val="00AB796A"/>
    <w:rsid w:val="00B929C9"/>
    <w:rsid w:val="00BE3E74"/>
    <w:rsid w:val="00CF2DAC"/>
    <w:rsid w:val="00DD4654"/>
    <w:rsid w:val="00EA29D9"/>
    <w:rsid w:val="00F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096C"/>
  <w15:chartTrackingRefBased/>
  <w15:docId w15:val="{68424179-29B9-6A4D-8F82-EA123F9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fr-FR" w:eastAsia="ja-JP" w:bidi="fr-FR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A9"/>
  </w:style>
  <w:style w:type="paragraph" w:styleId="Titre1">
    <w:name w:val="heading 1"/>
    <w:basedOn w:val="Normal"/>
    <w:link w:val="Titre1C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re2">
    <w:name w:val="heading 2"/>
    <w:basedOn w:val="Normal"/>
    <w:link w:val="Titre2C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link w:val="Titre4C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itre5">
    <w:name w:val="heading 5"/>
    <w:basedOn w:val="Normal"/>
    <w:link w:val="Titre5C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re6">
    <w:name w:val="heading 6"/>
    <w:basedOn w:val="Normal"/>
    <w:link w:val="Titre6C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re7">
    <w:name w:val="heading 7"/>
    <w:basedOn w:val="Normal"/>
    <w:link w:val="Titre7C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re8">
    <w:name w:val="heading 8"/>
    <w:basedOn w:val="Normal"/>
    <w:link w:val="Titre8C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re9">
    <w:name w:val="heading 9"/>
    <w:basedOn w:val="Normal"/>
    <w:link w:val="Titre9C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re">
    <w:name w:val="Title"/>
    <w:basedOn w:val="Normal"/>
    <w:link w:val="TitreC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re"/>
    <w:link w:val="DateCar"/>
    <w:uiPriority w:val="2"/>
    <w:qFormat/>
    <w:pPr>
      <w:spacing w:after="360"/>
      <w:ind w:left="0"/>
    </w:pPr>
    <w:rPr>
      <w:sz w:val="28"/>
    </w:rPr>
  </w:style>
  <w:style w:type="character" w:customStyle="1" w:styleId="DateCar">
    <w:name w:val="Date Car"/>
    <w:basedOn w:val="Policepardfaut"/>
    <w:link w:val="Date"/>
    <w:uiPriority w:val="2"/>
    <w:rPr>
      <w:sz w:val="28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Cs/>
      <w:color w:val="2E2E2E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2E2E2E" w:themeColor="accen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</w:rPr>
  </w:style>
  <w:style w:type="character" w:styleId="lev">
    <w:name w:val="Strong"/>
    <w:basedOn w:val="Policepardfaut"/>
    <w:uiPriority w:val="22"/>
    <w:unhideWhenUsed/>
    <w:qFormat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707070" w:themeColor="accent1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707070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15"/>
      <w:sz w:val="3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aragraphedeliste">
    <w:name w:val="List Paragraph"/>
    <w:basedOn w:val="Normal"/>
    <w:uiPriority w:val="34"/>
    <w:unhideWhenUsed/>
    <w:qFormat/>
    <w:rsid w:val="000C192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82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cueil@ville-lou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ise/Library/Containers/com.microsoft.Word/Data/Library/Application%20Support/Microsoft/Office/16.0/DTS/fr-FR%7b99B1F0CE-6E00-064D-8428-E62326F39464%7d/%7bF8186C0C-07B7-9C4A-888B-C31F92C4EAD7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{F8186C0C-07B7-9C4A-888B-C31F92C4EAD7}tf10002082.dotx</Template>
  <TotalTime>8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 Atribu</cp:lastModifiedBy>
  <cp:revision>4</cp:revision>
  <dcterms:created xsi:type="dcterms:W3CDTF">2026-03-23T17:26:00Z</dcterms:created>
  <dcterms:modified xsi:type="dcterms:W3CDTF">2026-03-23T18:03:00Z</dcterms:modified>
</cp:coreProperties>
</file>